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FD45F" w14:textId="77777777" w:rsidR="000363B0" w:rsidRDefault="000363B0" w:rsidP="000363B0">
      <w:pPr>
        <w:pStyle w:val="Heading2"/>
      </w:pPr>
      <w:r>
        <w:t>PROGRAM ADVERTISER ORDER FORM</w:t>
      </w:r>
    </w:p>
    <w:p w14:paraId="0AF2FDF5" w14:textId="77777777" w:rsidR="000363B0" w:rsidRDefault="000363B0" w:rsidP="000363B0">
      <w:pPr>
        <w:spacing w:after="120" w:line="360" w:lineRule="auto"/>
      </w:pPr>
    </w:p>
    <w:p w14:paraId="27055162" w14:textId="77777777" w:rsidR="000363B0" w:rsidRDefault="000363B0" w:rsidP="000363B0">
      <w:pPr>
        <w:spacing w:after="120" w:line="360" w:lineRule="auto"/>
      </w:pPr>
      <w:r>
        <w:t>COMPANY NAME_______________________________________________________________</w:t>
      </w:r>
    </w:p>
    <w:p w14:paraId="120FEAFB" w14:textId="77777777" w:rsidR="000363B0" w:rsidRDefault="000363B0" w:rsidP="000363B0">
      <w:pPr>
        <w:spacing w:after="120" w:line="360" w:lineRule="auto"/>
      </w:pPr>
      <w:r>
        <w:t>ADDRESS_______________________________________________________________________</w:t>
      </w:r>
    </w:p>
    <w:p w14:paraId="07B65283" w14:textId="77777777" w:rsidR="000363B0" w:rsidRDefault="000363B0" w:rsidP="000363B0">
      <w:pPr>
        <w:spacing w:after="120" w:line="360" w:lineRule="auto"/>
      </w:pPr>
      <w:r>
        <w:t>POSTAL CODE__________</w:t>
      </w:r>
      <w:r>
        <w:tab/>
      </w:r>
      <w:r>
        <w:tab/>
      </w:r>
      <w:r>
        <w:tab/>
        <w:t>PHONE NUMBER_____________________</w:t>
      </w:r>
    </w:p>
    <w:p w14:paraId="78882F52" w14:textId="77777777" w:rsidR="000363B0" w:rsidRDefault="000363B0" w:rsidP="000363B0">
      <w:r>
        <w:t xml:space="preserve">AUTHORIZED BY </w:t>
      </w:r>
      <w:r>
        <w:rPr>
          <w:sz w:val="16"/>
        </w:rPr>
        <w:t>(PLEASE PRINT</w:t>
      </w:r>
      <w:proofErr w:type="gramStart"/>
      <w:r>
        <w:rPr>
          <w:sz w:val="16"/>
        </w:rPr>
        <w:t>)</w:t>
      </w:r>
      <w:r>
        <w:t>_</w:t>
      </w:r>
      <w:proofErr w:type="gramEnd"/>
      <w:r>
        <w:t>________________________________________________________</w:t>
      </w:r>
    </w:p>
    <w:p w14:paraId="1B8C64C9" w14:textId="77777777" w:rsidR="000363B0" w:rsidRDefault="000363B0" w:rsidP="000363B0">
      <w:r>
        <w:t>POSITION_______________________________________________________________________</w:t>
      </w:r>
    </w:p>
    <w:p w14:paraId="74034091" w14:textId="77777777" w:rsidR="000363B0" w:rsidRDefault="000363B0" w:rsidP="000363B0">
      <w:r>
        <w:t>SIGNATURE______________________________</w:t>
      </w:r>
    </w:p>
    <w:p w14:paraId="3BD0FACE" w14:textId="77777777" w:rsidR="000363B0" w:rsidRDefault="000363B0" w:rsidP="000363B0">
      <w:pPr>
        <w:pBdr>
          <w:bottom w:val="double" w:sz="6" w:space="1" w:color="auto"/>
        </w:pBdr>
      </w:pPr>
    </w:p>
    <w:p w14:paraId="5B327BB0" w14:textId="77777777" w:rsidR="000363B0" w:rsidRDefault="000363B0" w:rsidP="000363B0">
      <w:r>
        <w:t xml:space="preserve">SOLICITED BY </w:t>
      </w:r>
      <w:r w:rsidRPr="0018168F">
        <w:t>______</w:t>
      </w:r>
      <w:r>
        <w:t>___</w:t>
      </w:r>
      <w:r w:rsidRPr="0018168F">
        <w:t>__</w:t>
      </w:r>
      <w:r>
        <w:t>__________</w:t>
      </w:r>
      <w:r w:rsidRPr="0018168F">
        <w:t>_______</w:t>
      </w:r>
      <w:r>
        <w:tab/>
      </w:r>
    </w:p>
    <w:p w14:paraId="3ABFFA63" w14:textId="77777777" w:rsidR="000363B0" w:rsidRDefault="000363B0" w:rsidP="000363B0">
      <w:r>
        <w:t>CHORUS ___</w:t>
      </w:r>
      <w:r>
        <w:rPr>
          <w:u w:val="single"/>
        </w:rPr>
        <w:t>Western Hospitality Singers</w:t>
      </w:r>
      <w:r>
        <w:t>_________</w:t>
      </w:r>
    </w:p>
    <w:p w14:paraId="19038BC3" w14:textId="05C4DCB6" w:rsidR="00A42854" w:rsidRDefault="000363B0" w:rsidP="000363B0">
      <w:pPr>
        <w:pStyle w:val="Heading3"/>
        <w:spacing w:line="480" w:lineRule="auto"/>
      </w:pPr>
      <w:r>
        <w:t>ADVERTISEMENT S</w:t>
      </w:r>
      <w:r w:rsidR="002E362D">
        <w:t>IZE (PLEASE CHECK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7905"/>
        <w:gridCol w:w="1548"/>
      </w:tblGrid>
      <w:tr w:rsidR="00A42854" w14:paraId="7B054350" w14:textId="77777777" w:rsidTr="00A42854">
        <w:tc>
          <w:tcPr>
            <w:tcW w:w="1113" w:type="dxa"/>
          </w:tcPr>
          <w:p w14:paraId="076D2C0E" w14:textId="13F44249" w:rsidR="00A42854" w:rsidRDefault="00A42854" w:rsidP="00A42854">
            <w:pPr>
              <w:pStyle w:val="Heading3"/>
              <w:spacing w:before="0"/>
              <w:jc w:val="center"/>
              <w:outlineLvl w:val="2"/>
            </w:pPr>
            <w:r>
              <w:t>Check selection</w:t>
            </w:r>
          </w:p>
        </w:tc>
        <w:tc>
          <w:tcPr>
            <w:tcW w:w="7905" w:type="dxa"/>
          </w:tcPr>
          <w:p w14:paraId="023FCA5D" w14:textId="4B3CC13B" w:rsidR="00A42854" w:rsidRDefault="00A42854" w:rsidP="00A42854">
            <w:pPr>
              <w:pStyle w:val="Heading3"/>
              <w:spacing w:before="0"/>
              <w:jc w:val="center"/>
              <w:outlineLvl w:val="2"/>
            </w:pPr>
            <w:r>
              <w:t>Description</w:t>
            </w:r>
          </w:p>
        </w:tc>
        <w:tc>
          <w:tcPr>
            <w:tcW w:w="1548" w:type="dxa"/>
          </w:tcPr>
          <w:p w14:paraId="64430AE1" w14:textId="74CDCC06" w:rsidR="00A42854" w:rsidRDefault="00A42854" w:rsidP="00F75173">
            <w:pPr>
              <w:pStyle w:val="Heading3"/>
              <w:spacing w:before="0"/>
              <w:jc w:val="center"/>
              <w:outlineLvl w:val="2"/>
            </w:pPr>
            <w:r>
              <w:t>Price</w:t>
            </w:r>
          </w:p>
        </w:tc>
      </w:tr>
      <w:tr w:rsidR="00A42854" w:rsidRPr="002E362D" w14:paraId="6ED5F6AE" w14:textId="77777777" w:rsidTr="00A42854">
        <w:tc>
          <w:tcPr>
            <w:tcW w:w="1113" w:type="dxa"/>
          </w:tcPr>
          <w:p w14:paraId="60C2AAD1" w14:textId="77777777" w:rsidR="00A42854" w:rsidRPr="002E362D" w:rsidRDefault="00A42854" w:rsidP="00A42854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</w:p>
        </w:tc>
        <w:tc>
          <w:tcPr>
            <w:tcW w:w="7905" w:type="dxa"/>
          </w:tcPr>
          <w:p w14:paraId="272001B3" w14:textId="1618E8FC" w:rsidR="00A42854" w:rsidRPr="002E362D" w:rsidRDefault="00A42854" w:rsidP="00A42854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 xml:space="preserve">Full Page </w:t>
            </w:r>
            <w:proofErr w:type="gramStart"/>
            <w:r w:rsidRPr="002E362D">
              <w:rPr>
                <w:sz w:val="28"/>
                <w:szCs w:val="28"/>
              </w:rPr>
              <w:t>Outside</w:t>
            </w:r>
            <w:proofErr w:type="gramEnd"/>
            <w:r w:rsidRPr="002E362D">
              <w:rPr>
                <w:sz w:val="28"/>
                <w:szCs w:val="28"/>
              </w:rPr>
              <w:t xml:space="preserve"> Back Cover</w:t>
            </w:r>
          </w:p>
        </w:tc>
        <w:tc>
          <w:tcPr>
            <w:tcW w:w="1548" w:type="dxa"/>
          </w:tcPr>
          <w:p w14:paraId="11EDE77A" w14:textId="53102AC8" w:rsidR="00A42854" w:rsidRPr="002E362D" w:rsidRDefault="00A42854" w:rsidP="00F75173">
            <w:pPr>
              <w:pStyle w:val="Heading3"/>
              <w:spacing w:before="0"/>
              <w:jc w:val="center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>$350.00</w:t>
            </w:r>
          </w:p>
        </w:tc>
      </w:tr>
      <w:tr w:rsidR="00A42854" w:rsidRPr="002E362D" w14:paraId="6610FD40" w14:textId="77777777" w:rsidTr="00A42854">
        <w:tc>
          <w:tcPr>
            <w:tcW w:w="1113" w:type="dxa"/>
          </w:tcPr>
          <w:p w14:paraId="2165565E" w14:textId="77777777" w:rsidR="00A42854" w:rsidRPr="002E362D" w:rsidRDefault="00A42854" w:rsidP="00A42854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</w:p>
        </w:tc>
        <w:tc>
          <w:tcPr>
            <w:tcW w:w="7905" w:type="dxa"/>
          </w:tcPr>
          <w:p w14:paraId="47AF1004" w14:textId="2CCC12C2" w:rsidR="00A42854" w:rsidRPr="002E362D" w:rsidRDefault="00F75173" w:rsidP="00A42854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 xml:space="preserve">Full Page </w:t>
            </w:r>
            <w:proofErr w:type="gramStart"/>
            <w:r w:rsidRPr="002E362D">
              <w:rPr>
                <w:sz w:val="28"/>
                <w:szCs w:val="28"/>
              </w:rPr>
              <w:t>Inside</w:t>
            </w:r>
            <w:proofErr w:type="gramEnd"/>
            <w:r w:rsidRPr="002E362D">
              <w:rPr>
                <w:sz w:val="28"/>
                <w:szCs w:val="28"/>
              </w:rPr>
              <w:t xml:space="preserve"> Front or Back Cover</w:t>
            </w:r>
            <w:r w:rsidR="002E362D" w:rsidRPr="002E362D">
              <w:rPr>
                <w:sz w:val="28"/>
                <w:szCs w:val="28"/>
              </w:rPr>
              <w:t xml:space="preserve"> (approx. 4.75” X 8”)</w:t>
            </w:r>
          </w:p>
        </w:tc>
        <w:tc>
          <w:tcPr>
            <w:tcW w:w="1548" w:type="dxa"/>
          </w:tcPr>
          <w:p w14:paraId="22064851" w14:textId="13AB4FF1" w:rsidR="00A42854" w:rsidRPr="002E362D" w:rsidRDefault="00F75173" w:rsidP="002E362D">
            <w:pPr>
              <w:pStyle w:val="Heading3"/>
              <w:spacing w:before="0"/>
              <w:jc w:val="center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>$3</w:t>
            </w:r>
            <w:r w:rsidR="002E362D" w:rsidRPr="002E362D">
              <w:rPr>
                <w:sz w:val="28"/>
                <w:szCs w:val="28"/>
              </w:rPr>
              <w:t>00</w:t>
            </w:r>
            <w:r w:rsidRPr="002E362D">
              <w:rPr>
                <w:sz w:val="28"/>
                <w:szCs w:val="28"/>
              </w:rPr>
              <w:t>.00</w:t>
            </w:r>
          </w:p>
        </w:tc>
      </w:tr>
      <w:tr w:rsidR="00A42854" w:rsidRPr="002E362D" w14:paraId="3150D82C" w14:textId="77777777" w:rsidTr="00A42854">
        <w:tc>
          <w:tcPr>
            <w:tcW w:w="1113" w:type="dxa"/>
          </w:tcPr>
          <w:p w14:paraId="34D07870" w14:textId="77777777" w:rsidR="00A42854" w:rsidRPr="002E362D" w:rsidRDefault="00A42854" w:rsidP="00A42854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</w:p>
        </w:tc>
        <w:tc>
          <w:tcPr>
            <w:tcW w:w="7905" w:type="dxa"/>
          </w:tcPr>
          <w:p w14:paraId="3CA921A7" w14:textId="7AD3053D" w:rsidR="00F75173" w:rsidRPr="002E362D" w:rsidRDefault="00F75173" w:rsidP="002E362D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 xml:space="preserve">Full Page </w:t>
            </w:r>
            <w:proofErr w:type="gramStart"/>
            <w:r w:rsidRPr="002E362D">
              <w:rPr>
                <w:sz w:val="28"/>
                <w:szCs w:val="28"/>
              </w:rPr>
              <w:t>Inside</w:t>
            </w:r>
            <w:proofErr w:type="gramEnd"/>
            <w:r w:rsidRPr="002E362D">
              <w:rPr>
                <w:sz w:val="28"/>
                <w:szCs w:val="28"/>
              </w:rPr>
              <w:t xml:space="preserve"> Program (</w:t>
            </w:r>
            <w:r w:rsidR="002E362D" w:rsidRPr="002E362D">
              <w:rPr>
                <w:sz w:val="28"/>
                <w:szCs w:val="28"/>
              </w:rPr>
              <w:t xml:space="preserve">approx. </w:t>
            </w:r>
            <w:r w:rsidRPr="002E362D">
              <w:rPr>
                <w:sz w:val="28"/>
                <w:szCs w:val="28"/>
              </w:rPr>
              <w:t>4 ¾” X 8”)</w:t>
            </w:r>
          </w:p>
        </w:tc>
        <w:tc>
          <w:tcPr>
            <w:tcW w:w="1548" w:type="dxa"/>
          </w:tcPr>
          <w:p w14:paraId="3F7CC9A7" w14:textId="0B01C405" w:rsidR="00A42854" w:rsidRPr="002E362D" w:rsidRDefault="00F75173" w:rsidP="00F75173">
            <w:pPr>
              <w:pStyle w:val="Heading3"/>
              <w:spacing w:before="0"/>
              <w:jc w:val="center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>$250.00</w:t>
            </w:r>
          </w:p>
        </w:tc>
      </w:tr>
      <w:tr w:rsidR="00A42854" w:rsidRPr="002E362D" w14:paraId="75213C26" w14:textId="77777777" w:rsidTr="00A42854">
        <w:tc>
          <w:tcPr>
            <w:tcW w:w="1113" w:type="dxa"/>
          </w:tcPr>
          <w:p w14:paraId="0581D4EC" w14:textId="5CD5A6AB" w:rsidR="00A42854" w:rsidRPr="002E362D" w:rsidRDefault="00A42854" w:rsidP="00A42854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</w:p>
        </w:tc>
        <w:tc>
          <w:tcPr>
            <w:tcW w:w="7905" w:type="dxa"/>
          </w:tcPr>
          <w:p w14:paraId="60D21968" w14:textId="4787FF04" w:rsidR="00A42854" w:rsidRPr="002E362D" w:rsidRDefault="00F75173" w:rsidP="00F75173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>Half Page (2 per page; approx. 3.5” X 5”)</w:t>
            </w:r>
          </w:p>
        </w:tc>
        <w:tc>
          <w:tcPr>
            <w:tcW w:w="1548" w:type="dxa"/>
          </w:tcPr>
          <w:p w14:paraId="7725830B" w14:textId="5F522D9E" w:rsidR="00A42854" w:rsidRPr="002E362D" w:rsidRDefault="00F75173" w:rsidP="002E362D">
            <w:pPr>
              <w:pStyle w:val="Heading3"/>
              <w:spacing w:before="0"/>
              <w:jc w:val="center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>$1</w:t>
            </w:r>
            <w:r w:rsidR="002E362D">
              <w:rPr>
                <w:sz w:val="28"/>
                <w:szCs w:val="28"/>
              </w:rPr>
              <w:t>20</w:t>
            </w:r>
            <w:r w:rsidRPr="002E362D">
              <w:rPr>
                <w:sz w:val="28"/>
                <w:szCs w:val="28"/>
              </w:rPr>
              <w:t>.00</w:t>
            </w:r>
          </w:p>
        </w:tc>
      </w:tr>
      <w:tr w:rsidR="00A42854" w:rsidRPr="002E362D" w14:paraId="3CBDBD43" w14:textId="77777777" w:rsidTr="00A42854">
        <w:tc>
          <w:tcPr>
            <w:tcW w:w="1113" w:type="dxa"/>
          </w:tcPr>
          <w:p w14:paraId="170D6116" w14:textId="77777777" w:rsidR="00A42854" w:rsidRPr="002E362D" w:rsidRDefault="00A42854" w:rsidP="00A42854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</w:p>
        </w:tc>
        <w:tc>
          <w:tcPr>
            <w:tcW w:w="7905" w:type="dxa"/>
          </w:tcPr>
          <w:p w14:paraId="77525664" w14:textId="459EC37E" w:rsidR="00A42854" w:rsidRPr="002E362D" w:rsidRDefault="00F75173" w:rsidP="00F75173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 xml:space="preserve">Quarter Page Vertical (4 per page; approx. 2.25” X 3.75”) </w:t>
            </w:r>
          </w:p>
        </w:tc>
        <w:tc>
          <w:tcPr>
            <w:tcW w:w="1548" w:type="dxa"/>
          </w:tcPr>
          <w:p w14:paraId="2CC92C85" w14:textId="1599FF48" w:rsidR="00A42854" w:rsidRPr="002E362D" w:rsidRDefault="00F75173" w:rsidP="002C3614">
            <w:pPr>
              <w:pStyle w:val="Heading3"/>
              <w:spacing w:before="0"/>
              <w:jc w:val="center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>$</w:t>
            </w:r>
            <w:r w:rsidR="002C3614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2E362D">
              <w:rPr>
                <w:sz w:val="28"/>
                <w:szCs w:val="28"/>
              </w:rPr>
              <w:t>0</w:t>
            </w:r>
            <w:r w:rsidRPr="002E362D">
              <w:rPr>
                <w:sz w:val="28"/>
                <w:szCs w:val="28"/>
              </w:rPr>
              <w:t>.00</w:t>
            </w:r>
          </w:p>
        </w:tc>
      </w:tr>
      <w:tr w:rsidR="00F75173" w:rsidRPr="002E362D" w14:paraId="1781447D" w14:textId="77777777" w:rsidTr="00A42854">
        <w:tc>
          <w:tcPr>
            <w:tcW w:w="1113" w:type="dxa"/>
          </w:tcPr>
          <w:p w14:paraId="53567B77" w14:textId="77777777" w:rsidR="00F75173" w:rsidRPr="002E362D" w:rsidRDefault="00F75173" w:rsidP="00A42854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</w:p>
        </w:tc>
        <w:tc>
          <w:tcPr>
            <w:tcW w:w="7905" w:type="dxa"/>
          </w:tcPr>
          <w:p w14:paraId="37CB5634" w14:textId="6C803BEB" w:rsidR="00F75173" w:rsidRPr="002E362D" w:rsidRDefault="00F75173" w:rsidP="002E362D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 xml:space="preserve">Quarter Page Horizontal (4 per page; </w:t>
            </w:r>
            <w:proofErr w:type="gramStart"/>
            <w:r w:rsidR="002E362D" w:rsidRPr="002E362D">
              <w:rPr>
                <w:sz w:val="28"/>
                <w:szCs w:val="28"/>
              </w:rPr>
              <w:t>approx..</w:t>
            </w:r>
            <w:proofErr w:type="gramEnd"/>
            <w:r w:rsidRPr="002E362D">
              <w:rPr>
                <w:sz w:val="28"/>
                <w:szCs w:val="28"/>
              </w:rPr>
              <w:t xml:space="preserve"> 2” X 5”)  </w:t>
            </w:r>
          </w:p>
        </w:tc>
        <w:tc>
          <w:tcPr>
            <w:tcW w:w="1548" w:type="dxa"/>
          </w:tcPr>
          <w:p w14:paraId="0EB6D7CB" w14:textId="49A7B3C3" w:rsidR="00F75173" w:rsidRPr="002E362D" w:rsidRDefault="002E362D" w:rsidP="002E362D">
            <w:pPr>
              <w:pStyle w:val="Heading3"/>
              <w:spacing w:before="0"/>
              <w:jc w:val="center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50</w:t>
            </w:r>
            <w:r w:rsidRPr="002E362D">
              <w:rPr>
                <w:sz w:val="28"/>
                <w:szCs w:val="28"/>
              </w:rPr>
              <w:t>.00</w:t>
            </w:r>
          </w:p>
        </w:tc>
      </w:tr>
      <w:tr w:rsidR="00A42854" w:rsidRPr="002E362D" w14:paraId="08602569" w14:textId="77777777" w:rsidTr="00A42854">
        <w:tc>
          <w:tcPr>
            <w:tcW w:w="1113" w:type="dxa"/>
          </w:tcPr>
          <w:p w14:paraId="5612901A" w14:textId="77777777" w:rsidR="00A42854" w:rsidRPr="002E362D" w:rsidRDefault="00A42854" w:rsidP="00A42854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</w:p>
        </w:tc>
        <w:tc>
          <w:tcPr>
            <w:tcW w:w="7905" w:type="dxa"/>
          </w:tcPr>
          <w:p w14:paraId="212F0A57" w14:textId="4A2BCBB7" w:rsidR="00A42854" w:rsidRPr="002E362D" w:rsidRDefault="00F75173" w:rsidP="002E362D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>Business Card (4 per page; approx. 2” X 3.5”)</w:t>
            </w:r>
          </w:p>
        </w:tc>
        <w:tc>
          <w:tcPr>
            <w:tcW w:w="1548" w:type="dxa"/>
          </w:tcPr>
          <w:p w14:paraId="24AC7DBB" w14:textId="5617B793" w:rsidR="00A42854" w:rsidRPr="002E362D" w:rsidRDefault="00F75173" w:rsidP="002E362D">
            <w:pPr>
              <w:pStyle w:val="Heading3"/>
              <w:spacing w:before="0"/>
              <w:jc w:val="center"/>
              <w:outlineLvl w:val="2"/>
              <w:rPr>
                <w:sz w:val="28"/>
                <w:szCs w:val="28"/>
              </w:rPr>
            </w:pPr>
            <w:r w:rsidRPr="002E362D">
              <w:rPr>
                <w:sz w:val="28"/>
                <w:szCs w:val="28"/>
              </w:rPr>
              <w:t>$</w:t>
            </w:r>
            <w:r w:rsidR="002E362D">
              <w:rPr>
                <w:sz w:val="28"/>
                <w:szCs w:val="28"/>
              </w:rPr>
              <w:t>35</w:t>
            </w:r>
            <w:r w:rsidRPr="002E362D">
              <w:rPr>
                <w:sz w:val="28"/>
                <w:szCs w:val="28"/>
              </w:rPr>
              <w:t>.00</w:t>
            </w:r>
          </w:p>
        </w:tc>
      </w:tr>
    </w:tbl>
    <w:p w14:paraId="68011C78" w14:textId="77777777" w:rsidR="008E6D43" w:rsidRDefault="008E6D43" w:rsidP="00A42854">
      <w:r>
        <w:rPr>
          <w:noProof/>
        </w:rPr>
        <w:drawing>
          <wp:anchor distT="0" distB="0" distL="114300" distR="114300" simplePos="0" relativeHeight="251667456" behindDoc="1" locked="0" layoutInCell="1" allowOverlap="1" wp14:anchorId="7F5B6224" wp14:editId="6FD10CEA">
            <wp:simplePos x="0" y="0"/>
            <wp:positionH relativeFrom="column">
              <wp:posOffset>51435</wp:posOffset>
            </wp:positionH>
            <wp:positionV relativeFrom="paragraph">
              <wp:posOffset>266065</wp:posOffset>
            </wp:positionV>
            <wp:extent cx="698500" cy="1600200"/>
            <wp:effectExtent l="25400" t="0" r="0" b="0"/>
            <wp:wrapNone/>
            <wp:docPr id="16" name="Picture 16" descr="Macintosh HD:Users:gordonhawker:Documents:G Hawker - Personal:Western Hospitality Singers:Marketing:_Profile Page:Links:Sing Canada Harmony 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gordonhawker:Documents:G Hawker - Personal:Western Hospitality Singers:Marketing:_Profile Page:Links:Sing Canada Harmony black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AE1E0F" w14:textId="77777777" w:rsidR="00A42854" w:rsidRPr="003240DB" w:rsidRDefault="00A42854" w:rsidP="00A42854"/>
    <w:p w14:paraId="6BC3DF97" w14:textId="77777777" w:rsidR="00A42854" w:rsidRPr="003240DB" w:rsidRDefault="00A42854" w:rsidP="00A42854"/>
    <w:p w14:paraId="5465A242" w14:textId="77777777" w:rsidR="00A42854" w:rsidRPr="003240DB" w:rsidRDefault="00186516" w:rsidP="00A4285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E9675E" wp14:editId="322F4C74">
                <wp:simplePos x="0" y="0"/>
                <wp:positionH relativeFrom="column">
                  <wp:posOffset>1069975</wp:posOffset>
                </wp:positionH>
                <wp:positionV relativeFrom="paragraph">
                  <wp:posOffset>156845</wp:posOffset>
                </wp:positionV>
                <wp:extent cx="5510530" cy="2540"/>
                <wp:effectExtent l="79375" t="80645" r="86995" b="120015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0530" cy="2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12.35pt" to="518.15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" strokecolor="red" strokeweight="2pt">
                <v:fill o:detectmouseclick="t"/>
                <v:shadow on="t" opacity="22938f" mv:blur="38100f" offset="0,2pt"/>
              </v:line>
            </w:pict>
          </mc:Fallback>
        </mc:AlternateContent>
      </w:r>
    </w:p>
    <w:p w14:paraId="5A0EA84C" w14:textId="5FBD72AD" w:rsidR="00A42854" w:rsidRPr="003240DB" w:rsidRDefault="00F75173" w:rsidP="000363B0">
      <w:pPr>
        <w:tabs>
          <w:tab w:val="right" w:pos="10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2091E" wp14:editId="26091A34">
                <wp:simplePos x="0" y="0"/>
                <wp:positionH relativeFrom="column">
                  <wp:posOffset>3933825</wp:posOffset>
                </wp:positionH>
                <wp:positionV relativeFrom="paragraph">
                  <wp:posOffset>29210</wp:posOffset>
                </wp:positionV>
                <wp:extent cx="2628900" cy="609600"/>
                <wp:effectExtent l="0" t="0" r="0" b="0"/>
                <wp:wrapTight wrapText="bothSides">
                  <wp:wrapPolygon edited="0">
                    <wp:start x="313" y="2025"/>
                    <wp:lineTo x="313" y="19575"/>
                    <wp:lineTo x="21130" y="19575"/>
                    <wp:lineTo x="21130" y="2025"/>
                    <wp:lineTo x="313" y="2025"/>
                  </wp:wrapPolygon>
                </wp:wrapTight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E051B" w14:textId="77777777" w:rsidR="00F75173" w:rsidRPr="00196FCD" w:rsidRDefault="00F75173" w:rsidP="00A42854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40"/>
                              </w:rPr>
                            </w:pPr>
                            <w:r w:rsidRPr="00196FCD">
                              <w:rPr>
                                <w:rFonts w:ascii="Helvetica Neue" w:hAnsi="Helvetica Neue"/>
                                <w:b/>
                                <w:sz w:val="40"/>
                              </w:rPr>
                              <w:t>www.sing4fun.ca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09.75pt;margin-top:2.3pt;width:207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" filled="f" stroked="f">
                <v:textbox inset=",7.2pt,,7.2pt">
                  <w:txbxContent>
                    <w:p w14:paraId="1E0E051B" w14:textId="77777777" w:rsidR="00F75173" w:rsidRPr="00196FCD" w:rsidRDefault="00F75173" w:rsidP="00A42854">
                      <w:pPr>
                        <w:jc w:val="center"/>
                        <w:rPr>
                          <w:rFonts w:ascii="Helvetica Neue" w:hAnsi="Helvetica Neue"/>
                          <w:b/>
                          <w:sz w:val="40"/>
                        </w:rPr>
                      </w:pPr>
                      <w:r w:rsidRPr="00196FCD">
                        <w:rPr>
                          <w:rFonts w:ascii="Helvetica Neue" w:hAnsi="Helvetica Neue"/>
                          <w:b/>
                          <w:sz w:val="40"/>
                        </w:rPr>
                        <w:t>www.sing4fun.ca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77D3">
        <w:rPr>
          <w:noProof/>
        </w:rPr>
        <w:drawing>
          <wp:anchor distT="0" distB="0" distL="114300" distR="114300" simplePos="0" relativeHeight="251668480" behindDoc="1" locked="0" layoutInCell="1" allowOverlap="1" wp14:anchorId="5B94C6AB" wp14:editId="759687BA">
            <wp:simplePos x="0" y="0"/>
            <wp:positionH relativeFrom="column">
              <wp:posOffset>1080135</wp:posOffset>
            </wp:positionH>
            <wp:positionV relativeFrom="paragraph">
              <wp:posOffset>196850</wp:posOffset>
            </wp:positionV>
            <wp:extent cx="1440815" cy="419100"/>
            <wp:effectExtent l="25400" t="0" r="6985" b="0"/>
            <wp:wrapNone/>
            <wp:docPr id="17" name="Picture 17" descr="Macintosh HD:Users:gordonhawker:Documents:G Hawker - Personal:Western Hospitality Singers:Marketing:_Profile Page:Links:AFA_LOGO-clr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gordonhawker:Documents:G Hawker - Personal:Western Hospitality Singers:Marketing:_Profile Page:Links:AFA_LOGO-clrCMYK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7D3">
        <w:rPr>
          <w:noProof/>
        </w:rPr>
        <w:drawing>
          <wp:anchor distT="0" distB="0" distL="114300" distR="114300" simplePos="0" relativeHeight="251669504" behindDoc="0" locked="0" layoutInCell="1" allowOverlap="1" wp14:anchorId="2AE1E335" wp14:editId="01E5339D">
            <wp:simplePos x="0" y="0"/>
            <wp:positionH relativeFrom="column">
              <wp:posOffset>2844165</wp:posOffset>
            </wp:positionH>
            <wp:positionV relativeFrom="paragraph">
              <wp:posOffset>39370</wp:posOffset>
            </wp:positionV>
            <wp:extent cx="1137920" cy="568960"/>
            <wp:effectExtent l="25400" t="0" r="5080" b="0"/>
            <wp:wrapNone/>
            <wp:docPr id="18" name="Picture 18" descr="Macintosh HD:Users:gordonhawker:Documents:G Hawker - Personal:Western Hospitality Singers:Marketing:Logos:CADA_logo_print_blk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intosh HD:Users:gordonhawker:Documents:G Hawker - Personal:Western Hospitality Singers:Marketing:Logos:CADA_logo_print_blk_b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418">
        <w:tab/>
      </w:r>
    </w:p>
    <w:sectPr w:rsidR="00A42854" w:rsidRPr="003240DB" w:rsidSect="000363B0">
      <w:headerReference w:type="default" r:id="rId10"/>
      <w:pgSz w:w="12240" w:h="15840"/>
      <w:pgMar w:top="1702" w:right="990" w:bottom="63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52B37" w14:textId="77777777" w:rsidR="00F75173" w:rsidRDefault="00F75173">
      <w:pPr>
        <w:spacing w:after="0"/>
      </w:pPr>
      <w:r>
        <w:separator/>
      </w:r>
    </w:p>
  </w:endnote>
  <w:endnote w:type="continuationSeparator" w:id="0">
    <w:p w14:paraId="252C0361" w14:textId="77777777" w:rsidR="00F75173" w:rsidRDefault="00F75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100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E4C7C" w14:textId="77777777" w:rsidR="00F75173" w:rsidRDefault="00F75173">
      <w:pPr>
        <w:spacing w:after="0"/>
      </w:pPr>
      <w:r>
        <w:separator/>
      </w:r>
    </w:p>
  </w:footnote>
  <w:footnote w:type="continuationSeparator" w:id="0">
    <w:p w14:paraId="2D1E8BCC" w14:textId="77777777" w:rsidR="00F75173" w:rsidRDefault="00F75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B72B6" w14:textId="77777777" w:rsidR="00F75173" w:rsidRDefault="00F751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C41E1" wp14:editId="5E5830D3">
              <wp:simplePos x="0" y="0"/>
              <wp:positionH relativeFrom="column">
                <wp:posOffset>3138170</wp:posOffset>
              </wp:positionH>
              <wp:positionV relativeFrom="paragraph">
                <wp:posOffset>294640</wp:posOffset>
              </wp:positionV>
              <wp:extent cx="3429000" cy="368300"/>
              <wp:effectExtent l="1270" t="254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A2057" w14:textId="77777777" w:rsidR="00F75173" w:rsidRPr="0004680A" w:rsidRDefault="00F75173" w:rsidP="00A42854">
                          <w:pPr>
                            <w:jc w:val="center"/>
                            <w:rPr>
                              <w:rFonts w:ascii="Helvetica Neue" w:hAnsi="Helvetica Neue"/>
                              <w:b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</w:rPr>
                            <w:t>WESTERN HOSPITALITY SINGERS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247.1pt;margin-top:23.2pt;width:270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" filled="f" stroked="f">
              <v:textbox inset=",7.2pt,,7.2pt">
                <w:txbxContent>
                  <w:p w14:paraId="6B8A2057" w14:textId="77777777" w:rsidR="00D00E52" w:rsidRPr="0004680A" w:rsidRDefault="00F577D3" w:rsidP="00D00E52">
                    <w:pPr>
                      <w:jc w:val="center"/>
                      <w:rPr>
                        <w:rFonts w:ascii="Helvetica Neue" w:hAnsi="Helvetica Neue"/>
                        <w:b/>
                      </w:rPr>
                    </w:pPr>
                    <w:r>
                      <w:rPr>
                        <w:rFonts w:ascii="Helvetica Neue" w:hAnsi="Helvetica Neue"/>
                        <w:b/>
                      </w:rPr>
                      <w:t>WESTERN HOSPITALITY SINGERS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5F18E" wp14:editId="1420CBCD">
              <wp:simplePos x="0" y="0"/>
              <wp:positionH relativeFrom="column">
                <wp:posOffset>22225</wp:posOffset>
              </wp:positionH>
              <wp:positionV relativeFrom="paragraph">
                <wp:posOffset>586740</wp:posOffset>
              </wp:positionV>
              <wp:extent cx="6541135" cy="0"/>
              <wp:effectExtent l="73025" t="78740" r="91440" b="1117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00000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46.2pt" to="516.8pt,4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" strokecolor="red" strokeweight="2pt">
              <v:fill o:detectmouseclick="t"/>
              <v:shadow on="t" opacity="22938f" mv:blur="38100f" offset="0,2p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9372AA6" wp14:editId="646BFE77">
          <wp:simplePos x="0" y="0"/>
          <wp:positionH relativeFrom="column">
            <wp:posOffset>50800</wp:posOffset>
          </wp:positionH>
          <wp:positionV relativeFrom="paragraph">
            <wp:posOffset>-228600</wp:posOffset>
          </wp:positionV>
          <wp:extent cx="2882900" cy="939800"/>
          <wp:effectExtent l="25400" t="0" r="0" b="0"/>
          <wp:wrapNone/>
          <wp:docPr id="7" name="Picture 2" descr="WHS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S_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43"/>
    <w:rsid w:val="00030FD2"/>
    <w:rsid w:val="000363B0"/>
    <w:rsid w:val="00186516"/>
    <w:rsid w:val="002C3614"/>
    <w:rsid w:val="002E362D"/>
    <w:rsid w:val="00530E7E"/>
    <w:rsid w:val="0058625A"/>
    <w:rsid w:val="005C0C24"/>
    <w:rsid w:val="008E6D43"/>
    <w:rsid w:val="009B4959"/>
    <w:rsid w:val="00A42854"/>
    <w:rsid w:val="00B756D4"/>
    <w:rsid w:val="00BA6418"/>
    <w:rsid w:val="00CF2BBB"/>
    <w:rsid w:val="00F36272"/>
    <w:rsid w:val="00F577D3"/>
    <w:rsid w:val="00F751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816C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15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6D43"/>
    <w:pPr>
      <w:keepNext/>
      <w:spacing w:after="0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4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4F8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96F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E5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0E5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00E5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E52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E6D43"/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64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428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15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6D43"/>
    <w:pPr>
      <w:keepNext/>
      <w:spacing w:after="0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4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4F8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96F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E5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0E5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00E5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E52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E6D43"/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64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428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8334BB52.dotm</Template>
  <TotalTime>116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CNRL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Hawker</dc:creator>
  <cp:lastModifiedBy>Doug Gardner</cp:lastModifiedBy>
  <cp:revision>4</cp:revision>
  <cp:lastPrinted>2014-01-26T21:48:00Z</cp:lastPrinted>
  <dcterms:created xsi:type="dcterms:W3CDTF">2016-01-25T17:21:00Z</dcterms:created>
  <dcterms:modified xsi:type="dcterms:W3CDTF">2016-01-25T19:17:00Z</dcterms:modified>
</cp:coreProperties>
</file>